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2D" w:rsidRDefault="002E242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E242D" w:rsidRDefault="002E242D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2E242D" w:rsidRDefault="002E242D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p w:rsidR="002E242D" w:rsidRDefault="002E242D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W w:w="8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6"/>
        <w:gridCol w:w="587"/>
        <w:gridCol w:w="1395"/>
        <w:gridCol w:w="1060"/>
        <w:gridCol w:w="1634"/>
        <w:gridCol w:w="3020"/>
      </w:tblGrid>
      <w:tr w:rsidR="002E242D" w:rsidRPr="00C336F8" w:rsidTr="00C336F8">
        <w:trPr>
          <w:jc w:val="center"/>
        </w:trPr>
        <w:tc>
          <w:tcPr>
            <w:tcW w:w="1193" w:type="dxa"/>
            <w:gridSpan w:val="2"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36F8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Pr="00C336F8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C336F8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36F8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42D" w:rsidRPr="00C336F8" w:rsidTr="00C336F8">
        <w:trPr>
          <w:jc w:val="center"/>
        </w:trPr>
        <w:tc>
          <w:tcPr>
            <w:tcW w:w="2588" w:type="dxa"/>
            <w:gridSpan w:val="3"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36F8"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42D" w:rsidRPr="00C336F8" w:rsidTr="00C336F8">
        <w:trPr>
          <w:jc w:val="center"/>
        </w:trPr>
        <w:tc>
          <w:tcPr>
            <w:tcW w:w="2588" w:type="dxa"/>
            <w:gridSpan w:val="3"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36F8"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42D" w:rsidRPr="00C336F8" w:rsidTr="00C336F8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36F8"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36F8"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242D" w:rsidRPr="00C336F8" w:rsidTr="00C336F8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36F8"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242D" w:rsidRPr="00C336F8" w:rsidTr="00C336F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36F8"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242D" w:rsidRPr="00C336F8" w:rsidTr="00C336F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36F8"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242D" w:rsidRPr="00C336F8" w:rsidTr="00C336F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36F8"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242D" w:rsidRPr="00C336F8" w:rsidTr="00C336F8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36F8"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E242D" w:rsidRPr="00C336F8" w:rsidRDefault="002E242D" w:rsidP="00C336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E242D" w:rsidRDefault="002E242D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2E242D" w:rsidRDefault="002E242D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2E242D" w:rsidRDefault="002E242D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2020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2E242D" w:rsidRDefault="002E242D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2E242D" w:rsidSect="008C140D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0B6"/>
    <w:rsid w:val="00054070"/>
    <w:rsid w:val="001F5916"/>
    <w:rsid w:val="00221D2F"/>
    <w:rsid w:val="002E0598"/>
    <w:rsid w:val="002E242D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76B6E"/>
    <w:rsid w:val="008909CE"/>
    <w:rsid w:val="008C140D"/>
    <w:rsid w:val="009A3565"/>
    <w:rsid w:val="00A3085C"/>
    <w:rsid w:val="00A72C04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336F8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205F607A"/>
    <w:rsid w:val="4B10742D"/>
    <w:rsid w:val="6A75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40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C140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0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C1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40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C1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40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C140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王铭明</cp:lastModifiedBy>
  <cp:revision>35</cp:revision>
  <cp:lastPrinted>2018-01-16T08:15:00Z</cp:lastPrinted>
  <dcterms:created xsi:type="dcterms:W3CDTF">2017-04-18T07:25:00Z</dcterms:created>
  <dcterms:modified xsi:type="dcterms:W3CDTF">2020-11-17T15:08:00Z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